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11DB4" w14:textId="7CE9C566" w:rsidR="00C034C9" w:rsidRPr="000B3B04" w:rsidRDefault="007853A0" w:rsidP="006B7A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Oznámení</w:t>
      </w:r>
    </w:p>
    <w:p w14:paraId="762D4DEA" w14:textId="6A51F61D" w:rsidR="002D46A4" w:rsidRPr="000B3B04" w:rsidRDefault="006B7AE5" w:rsidP="006B7AE5">
      <w:pPr>
        <w:jc w:val="center"/>
        <w:rPr>
          <w:b/>
          <w:sz w:val="28"/>
          <w:szCs w:val="28"/>
        </w:rPr>
      </w:pPr>
      <w:r w:rsidRPr="000B3B04">
        <w:rPr>
          <w:b/>
          <w:sz w:val="28"/>
          <w:szCs w:val="28"/>
        </w:rPr>
        <w:t xml:space="preserve">o konání </w:t>
      </w:r>
      <w:r w:rsidR="003F60B5">
        <w:rPr>
          <w:b/>
          <w:sz w:val="28"/>
          <w:szCs w:val="28"/>
        </w:rPr>
        <w:t xml:space="preserve">veřejného </w:t>
      </w:r>
      <w:r w:rsidRPr="000B3B04">
        <w:rPr>
          <w:b/>
          <w:sz w:val="28"/>
          <w:szCs w:val="28"/>
        </w:rPr>
        <w:t xml:space="preserve">zasedání zastupitelstva </w:t>
      </w:r>
      <w:r w:rsidR="00F50C91">
        <w:rPr>
          <w:b/>
          <w:sz w:val="28"/>
          <w:szCs w:val="28"/>
        </w:rPr>
        <w:t>O</w:t>
      </w:r>
      <w:r w:rsidRPr="000B3B04">
        <w:rPr>
          <w:b/>
          <w:sz w:val="28"/>
          <w:szCs w:val="28"/>
        </w:rPr>
        <w:t>bce Zubčice</w:t>
      </w:r>
    </w:p>
    <w:p w14:paraId="43130DCF" w14:textId="77777777" w:rsidR="006B7AE5" w:rsidRPr="000B3B04" w:rsidRDefault="006B7AE5" w:rsidP="006B7AE5">
      <w:pPr>
        <w:rPr>
          <w:sz w:val="28"/>
          <w:szCs w:val="28"/>
        </w:rPr>
      </w:pPr>
    </w:p>
    <w:p w14:paraId="12BABB78" w14:textId="77777777" w:rsidR="003F60B5" w:rsidRDefault="006B7AE5" w:rsidP="00BD6A62">
      <w:pPr>
        <w:jc w:val="center"/>
        <w:rPr>
          <w:sz w:val="28"/>
          <w:szCs w:val="28"/>
        </w:rPr>
      </w:pPr>
      <w:r w:rsidRPr="000B3B04">
        <w:rPr>
          <w:sz w:val="28"/>
          <w:szCs w:val="28"/>
        </w:rPr>
        <w:t>Obecní úřad Zubčice v souladu ustanovení § 93 odst. 1 zákona č. 128</w:t>
      </w:r>
      <w:r w:rsidR="00302AA4" w:rsidRPr="000B3B04">
        <w:rPr>
          <w:sz w:val="28"/>
          <w:szCs w:val="28"/>
        </w:rPr>
        <w:t>/</w:t>
      </w:r>
      <w:r w:rsidRPr="000B3B04">
        <w:rPr>
          <w:sz w:val="28"/>
          <w:szCs w:val="28"/>
        </w:rPr>
        <w:t>2000 Sb.</w:t>
      </w:r>
      <w:r w:rsidR="00C034C9" w:rsidRPr="000B3B04">
        <w:rPr>
          <w:sz w:val="28"/>
          <w:szCs w:val="28"/>
        </w:rPr>
        <w:t>, o obcích (</w:t>
      </w:r>
      <w:r w:rsidRPr="000B3B04">
        <w:rPr>
          <w:sz w:val="28"/>
          <w:szCs w:val="28"/>
        </w:rPr>
        <w:t xml:space="preserve">obecní zřízení), v platném znění, informuje o konání </w:t>
      </w:r>
    </w:p>
    <w:p w14:paraId="4D058528" w14:textId="1BF14A43" w:rsidR="006B7AE5" w:rsidRPr="000B3B04" w:rsidRDefault="003F60B5" w:rsidP="00BD6A6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veřejného </w:t>
      </w:r>
      <w:r w:rsidR="006B7AE5" w:rsidRPr="000B3B04">
        <w:rPr>
          <w:sz w:val="28"/>
          <w:szCs w:val="28"/>
        </w:rPr>
        <w:t xml:space="preserve">zasedání </w:t>
      </w:r>
      <w:r w:rsidR="00BD6A62">
        <w:rPr>
          <w:sz w:val="28"/>
          <w:szCs w:val="28"/>
        </w:rPr>
        <w:t>Z</w:t>
      </w:r>
      <w:r w:rsidR="001A1608" w:rsidRPr="000B3B04">
        <w:rPr>
          <w:sz w:val="28"/>
          <w:szCs w:val="28"/>
        </w:rPr>
        <w:t xml:space="preserve">astupitelstva </w:t>
      </w:r>
      <w:r w:rsidR="00F50C91">
        <w:rPr>
          <w:sz w:val="28"/>
          <w:szCs w:val="28"/>
        </w:rPr>
        <w:t>O</w:t>
      </w:r>
      <w:r w:rsidR="001A1608" w:rsidRPr="000B3B04">
        <w:rPr>
          <w:sz w:val="28"/>
          <w:szCs w:val="28"/>
        </w:rPr>
        <w:t>bce</w:t>
      </w:r>
      <w:r w:rsidR="006B7AE5" w:rsidRPr="000B3B04">
        <w:rPr>
          <w:sz w:val="28"/>
          <w:szCs w:val="28"/>
        </w:rPr>
        <w:t xml:space="preserve"> Zubčice</w:t>
      </w:r>
      <w:r w:rsidR="002C64C3">
        <w:rPr>
          <w:sz w:val="28"/>
          <w:szCs w:val="28"/>
        </w:rPr>
        <w:t>:</w:t>
      </w:r>
    </w:p>
    <w:p w14:paraId="67D229E5" w14:textId="77777777" w:rsidR="006B7AE5" w:rsidRPr="000B3B04" w:rsidRDefault="006B7AE5" w:rsidP="00BD6A62">
      <w:pPr>
        <w:jc w:val="center"/>
        <w:rPr>
          <w:sz w:val="28"/>
          <w:szCs w:val="28"/>
        </w:rPr>
      </w:pPr>
    </w:p>
    <w:p w14:paraId="049E1248" w14:textId="77777777" w:rsidR="006B7AE5" w:rsidRPr="000B3B04" w:rsidRDefault="006B7AE5" w:rsidP="006B7AE5">
      <w:pPr>
        <w:rPr>
          <w:sz w:val="28"/>
          <w:szCs w:val="28"/>
        </w:rPr>
      </w:pPr>
    </w:p>
    <w:p w14:paraId="3F3010B3" w14:textId="217A5F1C" w:rsidR="00980F79" w:rsidRDefault="006B7AE5" w:rsidP="006B7AE5">
      <w:pPr>
        <w:rPr>
          <w:sz w:val="28"/>
          <w:szCs w:val="28"/>
        </w:rPr>
      </w:pPr>
      <w:r w:rsidRPr="000B3B04">
        <w:rPr>
          <w:b/>
          <w:sz w:val="28"/>
          <w:szCs w:val="28"/>
        </w:rPr>
        <w:t>Místo konání</w:t>
      </w:r>
      <w:r w:rsidRPr="000B3B04">
        <w:rPr>
          <w:sz w:val="28"/>
          <w:szCs w:val="28"/>
        </w:rPr>
        <w:t xml:space="preserve">: </w:t>
      </w:r>
      <w:r w:rsidR="00C034C9" w:rsidRPr="000B3B04">
        <w:rPr>
          <w:sz w:val="28"/>
          <w:szCs w:val="28"/>
        </w:rPr>
        <w:tab/>
      </w:r>
      <w:r w:rsidR="00C034C9" w:rsidRPr="000B3B04">
        <w:rPr>
          <w:sz w:val="28"/>
          <w:szCs w:val="28"/>
        </w:rPr>
        <w:tab/>
      </w:r>
      <w:r w:rsidR="00ED23F0">
        <w:rPr>
          <w:sz w:val="28"/>
          <w:szCs w:val="28"/>
        </w:rPr>
        <w:t xml:space="preserve">Hostinec </w:t>
      </w:r>
      <w:proofErr w:type="spellStart"/>
      <w:r w:rsidR="00ED23F0">
        <w:rPr>
          <w:sz w:val="28"/>
          <w:szCs w:val="28"/>
        </w:rPr>
        <w:t>Zubčická</w:t>
      </w:r>
      <w:proofErr w:type="spellEnd"/>
      <w:r w:rsidR="00ED23F0">
        <w:rPr>
          <w:sz w:val="28"/>
          <w:szCs w:val="28"/>
        </w:rPr>
        <w:t xml:space="preserve"> Lavina v Zubčicích</w:t>
      </w:r>
    </w:p>
    <w:p w14:paraId="635331D6" w14:textId="50E2A9F4" w:rsidR="004671FC" w:rsidRPr="00276823" w:rsidRDefault="006B7AE5" w:rsidP="006B7AE5">
      <w:pPr>
        <w:rPr>
          <w:b/>
          <w:sz w:val="28"/>
          <w:szCs w:val="28"/>
        </w:rPr>
      </w:pPr>
      <w:r w:rsidRPr="000B3B04">
        <w:rPr>
          <w:b/>
          <w:sz w:val="28"/>
          <w:szCs w:val="28"/>
        </w:rPr>
        <w:t>Doba konání</w:t>
      </w:r>
      <w:r w:rsidRPr="000B3B04">
        <w:rPr>
          <w:sz w:val="28"/>
          <w:szCs w:val="28"/>
        </w:rPr>
        <w:t xml:space="preserve">: </w:t>
      </w:r>
      <w:r w:rsidR="00C034C9" w:rsidRPr="000B3B04">
        <w:rPr>
          <w:sz w:val="28"/>
          <w:szCs w:val="28"/>
        </w:rPr>
        <w:tab/>
      </w:r>
      <w:r w:rsidR="00C034C9" w:rsidRPr="000B3B04">
        <w:rPr>
          <w:sz w:val="28"/>
          <w:szCs w:val="28"/>
        </w:rPr>
        <w:tab/>
      </w:r>
      <w:r w:rsidR="00D63611">
        <w:rPr>
          <w:sz w:val="28"/>
          <w:szCs w:val="28"/>
        </w:rPr>
        <w:t>17</w:t>
      </w:r>
      <w:r w:rsidR="001A4505">
        <w:rPr>
          <w:sz w:val="28"/>
          <w:szCs w:val="28"/>
        </w:rPr>
        <w:t xml:space="preserve">. </w:t>
      </w:r>
      <w:r w:rsidR="00ED23F0">
        <w:rPr>
          <w:sz w:val="28"/>
          <w:szCs w:val="28"/>
        </w:rPr>
        <w:t>prosince</w:t>
      </w:r>
      <w:r w:rsidR="00D63611">
        <w:rPr>
          <w:sz w:val="28"/>
          <w:szCs w:val="28"/>
        </w:rPr>
        <w:t xml:space="preserve"> </w:t>
      </w:r>
      <w:r w:rsidR="00D039AD">
        <w:rPr>
          <w:sz w:val="28"/>
          <w:szCs w:val="28"/>
        </w:rPr>
        <w:t>202</w:t>
      </w:r>
      <w:r w:rsidR="00D63611">
        <w:rPr>
          <w:sz w:val="28"/>
          <w:szCs w:val="28"/>
        </w:rPr>
        <w:t>5</w:t>
      </w:r>
      <w:r w:rsidR="007C7349">
        <w:rPr>
          <w:sz w:val="28"/>
          <w:szCs w:val="28"/>
        </w:rPr>
        <w:t xml:space="preserve"> v</w:t>
      </w:r>
      <w:r w:rsidR="00BD6A62">
        <w:rPr>
          <w:sz w:val="28"/>
          <w:szCs w:val="28"/>
        </w:rPr>
        <w:t> </w:t>
      </w:r>
      <w:r w:rsidR="007C7349">
        <w:rPr>
          <w:sz w:val="28"/>
          <w:szCs w:val="28"/>
        </w:rPr>
        <w:t>1</w:t>
      </w:r>
      <w:r w:rsidR="003F60B5">
        <w:rPr>
          <w:sz w:val="28"/>
          <w:szCs w:val="28"/>
        </w:rPr>
        <w:t>8</w:t>
      </w:r>
      <w:r w:rsidR="00BD6A62">
        <w:rPr>
          <w:sz w:val="28"/>
          <w:szCs w:val="28"/>
        </w:rPr>
        <w:t>:00</w:t>
      </w:r>
      <w:r w:rsidR="00BD6A62">
        <w:rPr>
          <w:sz w:val="28"/>
          <w:szCs w:val="28"/>
          <w:vertAlign w:val="superscript"/>
        </w:rPr>
        <w:t xml:space="preserve"> </w:t>
      </w:r>
      <w:r w:rsidR="00276823">
        <w:rPr>
          <w:sz w:val="28"/>
          <w:szCs w:val="28"/>
        </w:rPr>
        <w:t>hodin</w:t>
      </w:r>
    </w:p>
    <w:p w14:paraId="69CBC9CC" w14:textId="77777777" w:rsidR="009B353B" w:rsidRPr="006A09C3" w:rsidRDefault="009B353B" w:rsidP="006B7AE5">
      <w:pPr>
        <w:rPr>
          <w:b/>
          <w:sz w:val="28"/>
          <w:szCs w:val="28"/>
        </w:rPr>
      </w:pPr>
    </w:p>
    <w:p w14:paraId="61A11E8F" w14:textId="77777777" w:rsidR="00942447" w:rsidRPr="00942447" w:rsidRDefault="00942447" w:rsidP="00942447">
      <w:pPr>
        <w:rPr>
          <w:b/>
          <w:sz w:val="28"/>
          <w:szCs w:val="28"/>
        </w:rPr>
      </w:pPr>
      <w:r w:rsidRPr="00942447">
        <w:rPr>
          <w:b/>
          <w:sz w:val="28"/>
          <w:szCs w:val="28"/>
        </w:rPr>
        <w:t xml:space="preserve">Navržený program: </w:t>
      </w:r>
    </w:p>
    <w:p w14:paraId="08E3BEA7" w14:textId="77777777" w:rsidR="004F7F35" w:rsidRPr="00F422AF" w:rsidRDefault="004F7F35" w:rsidP="004F7F35">
      <w:pPr>
        <w:rPr>
          <w:b/>
          <w:sz w:val="22"/>
          <w:szCs w:val="22"/>
        </w:rPr>
      </w:pPr>
    </w:p>
    <w:p w14:paraId="04CC1802" w14:textId="0717E39D" w:rsidR="004F7F35" w:rsidRPr="00F422AF" w:rsidRDefault="004F7F35" w:rsidP="004F7F35">
      <w:pPr>
        <w:rPr>
          <w:b/>
          <w:sz w:val="22"/>
          <w:szCs w:val="22"/>
        </w:rPr>
      </w:pPr>
      <w:r w:rsidRPr="00F422AF">
        <w:rPr>
          <w:b/>
          <w:sz w:val="22"/>
          <w:szCs w:val="22"/>
        </w:rPr>
        <w:t>1)</w:t>
      </w:r>
      <w:r w:rsidRPr="00F422AF">
        <w:rPr>
          <w:b/>
          <w:sz w:val="22"/>
          <w:szCs w:val="22"/>
        </w:rPr>
        <w:tab/>
        <w:t>Zahájení a schválení programu</w:t>
      </w:r>
    </w:p>
    <w:p w14:paraId="24C1C877" w14:textId="6BF560F6" w:rsidR="004F7F35" w:rsidRPr="00F422AF" w:rsidRDefault="004F7F35" w:rsidP="004F7F35">
      <w:pPr>
        <w:rPr>
          <w:b/>
          <w:sz w:val="22"/>
          <w:szCs w:val="22"/>
        </w:rPr>
      </w:pPr>
      <w:r w:rsidRPr="00F422AF">
        <w:rPr>
          <w:b/>
          <w:sz w:val="22"/>
          <w:szCs w:val="22"/>
        </w:rPr>
        <w:t>2)</w:t>
      </w:r>
      <w:r w:rsidRPr="00F422AF">
        <w:rPr>
          <w:b/>
          <w:sz w:val="22"/>
          <w:szCs w:val="22"/>
        </w:rPr>
        <w:tab/>
        <w:t>Určení ověřovatelů zápisu</w:t>
      </w:r>
    </w:p>
    <w:p w14:paraId="5702104C" w14:textId="6C3C8630" w:rsidR="001A4505" w:rsidRDefault="004F7F35" w:rsidP="004F7F35">
      <w:pPr>
        <w:rPr>
          <w:b/>
          <w:sz w:val="22"/>
          <w:szCs w:val="22"/>
        </w:rPr>
      </w:pPr>
      <w:r w:rsidRPr="00F422AF">
        <w:rPr>
          <w:b/>
          <w:sz w:val="22"/>
          <w:szCs w:val="22"/>
        </w:rPr>
        <w:t>3)</w:t>
      </w:r>
      <w:r w:rsidRPr="00F422AF">
        <w:rPr>
          <w:b/>
          <w:sz w:val="22"/>
          <w:szCs w:val="22"/>
        </w:rPr>
        <w:tab/>
      </w:r>
      <w:r w:rsidR="00DF3085">
        <w:rPr>
          <w:b/>
          <w:sz w:val="22"/>
          <w:szCs w:val="22"/>
        </w:rPr>
        <w:t>Kontrola usnesení</w:t>
      </w:r>
    </w:p>
    <w:p w14:paraId="2AF798A3" w14:textId="0EF6FD55" w:rsidR="00EE775F" w:rsidRPr="00F422AF" w:rsidRDefault="00EE775F" w:rsidP="004F7F35">
      <w:pPr>
        <w:rPr>
          <w:b/>
          <w:sz w:val="22"/>
          <w:szCs w:val="22"/>
        </w:rPr>
      </w:pPr>
      <w:r>
        <w:rPr>
          <w:b/>
          <w:sz w:val="22"/>
          <w:szCs w:val="22"/>
        </w:rPr>
        <w:t>4)</w:t>
      </w:r>
      <w:r>
        <w:rPr>
          <w:b/>
          <w:sz w:val="22"/>
          <w:szCs w:val="22"/>
        </w:rPr>
        <w:tab/>
      </w:r>
      <w:r w:rsidR="00DF3085">
        <w:rPr>
          <w:b/>
          <w:sz w:val="22"/>
          <w:szCs w:val="22"/>
        </w:rPr>
        <w:t>Rozpočtové opatření</w:t>
      </w:r>
    </w:p>
    <w:p w14:paraId="4FAB754E" w14:textId="221F05FF" w:rsidR="002A1576" w:rsidRPr="00F422AF" w:rsidRDefault="00EE775F" w:rsidP="004F7F35">
      <w:pPr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="002A1576" w:rsidRPr="00F422AF">
        <w:rPr>
          <w:b/>
          <w:sz w:val="22"/>
          <w:szCs w:val="22"/>
        </w:rPr>
        <w:t>)</w:t>
      </w:r>
      <w:r w:rsidR="002A1576" w:rsidRPr="00F422AF">
        <w:rPr>
          <w:b/>
          <w:sz w:val="22"/>
          <w:szCs w:val="22"/>
        </w:rPr>
        <w:tab/>
      </w:r>
      <w:r w:rsidR="007853A0">
        <w:rPr>
          <w:b/>
          <w:sz w:val="22"/>
          <w:szCs w:val="22"/>
        </w:rPr>
        <w:t>H</w:t>
      </w:r>
      <w:r w:rsidR="002A1576" w:rsidRPr="00F422AF">
        <w:rPr>
          <w:b/>
          <w:sz w:val="22"/>
          <w:szCs w:val="22"/>
        </w:rPr>
        <w:t xml:space="preserve">ospodaření </w:t>
      </w:r>
      <w:r>
        <w:rPr>
          <w:b/>
          <w:sz w:val="22"/>
          <w:szCs w:val="22"/>
        </w:rPr>
        <w:t>obce</w:t>
      </w:r>
      <w:r w:rsidR="00786D3B">
        <w:rPr>
          <w:b/>
          <w:sz w:val="22"/>
          <w:szCs w:val="22"/>
        </w:rPr>
        <w:t>, ZŠ a MŠ Zubčice</w:t>
      </w:r>
    </w:p>
    <w:p w14:paraId="71AE86E7" w14:textId="35129C64" w:rsidR="001B0F5A" w:rsidRPr="00F422AF" w:rsidRDefault="00EE775F" w:rsidP="009967A7">
      <w:pPr>
        <w:ind w:left="708" w:hanging="708"/>
        <w:rPr>
          <w:b/>
          <w:sz w:val="22"/>
          <w:szCs w:val="22"/>
        </w:rPr>
      </w:pPr>
      <w:r>
        <w:rPr>
          <w:b/>
          <w:sz w:val="22"/>
          <w:szCs w:val="22"/>
        </w:rPr>
        <w:t>6</w:t>
      </w:r>
      <w:r w:rsidR="001B0F5A" w:rsidRPr="00F422AF">
        <w:rPr>
          <w:b/>
          <w:sz w:val="22"/>
          <w:szCs w:val="22"/>
        </w:rPr>
        <w:t>)</w:t>
      </w:r>
      <w:r w:rsidR="00414A3B" w:rsidRPr="00F422AF">
        <w:rPr>
          <w:b/>
          <w:sz w:val="22"/>
          <w:szCs w:val="22"/>
        </w:rPr>
        <w:tab/>
      </w:r>
      <w:r w:rsidR="00786D3B">
        <w:rPr>
          <w:b/>
          <w:sz w:val="22"/>
          <w:szCs w:val="22"/>
        </w:rPr>
        <w:t>Poplatky za odpad</w:t>
      </w:r>
    </w:p>
    <w:p w14:paraId="040E47AA" w14:textId="1DB28493" w:rsidR="00681ED5" w:rsidRPr="00F422AF" w:rsidRDefault="00EE775F" w:rsidP="009967A7">
      <w:pPr>
        <w:ind w:left="708" w:hanging="708"/>
        <w:rPr>
          <w:b/>
          <w:sz w:val="22"/>
          <w:szCs w:val="22"/>
        </w:rPr>
      </w:pPr>
      <w:r>
        <w:rPr>
          <w:b/>
          <w:sz w:val="22"/>
          <w:szCs w:val="22"/>
        </w:rPr>
        <w:t>7</w:t>
      </w:r>
      <w:r w:rsidR="005C6A43" w:rsidRPr="00F422AF">
        <w:rPr>
          <w:b/>
          <w:sz w:val="22"/>
          <w:szCs w:val="22"/>
        </w:rPr>
        <w:t>)</w:t>
      </w:r>
      <w:r w:rsidR="005C6A43" w:rsidRPr="00F422AF">
        <w:rPr>
          <w:b/>
          <w:sz w:val="22"/>
          <w:szCs w:val="22"/>
        </w:rPr>
        <w:tab/>
      </w:r>
      <w:r w:rsidR="00786D3B">
        <w:rPr>
          <w:b/>
          <w:sz w:val="22"/>
          <w:szCs w:val="22"/>
        </w:rPr>
        <w:t>Inventarizace</w:t>
      </w:r>
    </w:p>
    <w:p w14:paraId="1D4854D1" w14:textId="3E6724DC" w:rsidR="000015B1" w:rsidRDefault="00EE775F" w:rsidP="009967A7">
      <w:pPr>
        <w:ind w:left="708" w:hanging="708"/>
        <w:rPr>
          <w:b/>
          <w:sz w:val="22"/>
          <w:szCs w:val="22"/>
        </w:rPr>
      </w:pPr>
      <w:r>
        <w:rPr>
          <w:b/>
          <w:sz w:val="22"/>
          <w:szCs w:val="22"/>
        </w:rPr>
        <w:t>8</w:t>
      </w:r>
      <w:r w:rsidR="008C76D0" w:rsidRPr="00F422AF">
        <w:rPr>
          <w:b/>
          <w:sz w:val="22"/>
          <w:szCs w:val="22"/>
        </w:rPr>
        <w:t>)</w:t>
      </w:r>
      <w:r w:rsidR="008C76D0" w:rsidRPr="00F422AF">
        <w:rPr>
          <w:b/>
          <w:sz w:val="22"/>
          <w:szCs w:val="22"/>
        </w:rPr>
        <w:tab/>
      </w:r>
      <w:r w:rsidR="00786D3B">
        <w:rPr>
          <w:b/>
          <w:sz w:val="22"/>
          <w:szCs w:val="22"/>
        </w:rPr>
        <w:t>Odpisový plán</w:t>
      </w:r>
    </w:p>
    <w:p w14:paraId="1706DA0C" w14:textId="4D70E8C8" w:rsidR="009967A7" w:rsidRPr="00F422AF" w:rsidRDefault="000015B1" w:rsidP="009967A7">
      <w:pPr>
        <w:ind w:left="708" w:hanging="708"/>
        <w:rPr>
          <w:b/>
          <w:sz w:val="22"/>
          <w:szCs w:val="22"/>
        </w:rPr>
      </w:pPr>
      <w:r>
        <w:rPr>
          <w:b/>
          <w:sz w:val="22"/>
          <w:szCs w:val="22"/>
        </w:rPr>
        <w:t>9)</w:t>
      </w:r>
      <w:r>
        <w:rPr>
          <w:b/>
          <w:sz w:val="22"/>
          <w:szCs w:val="22"/>
        </w:rPr>
        <w:tab/>
      </w:r>
      <w:r w:rsidR="009862FF">
        <w:rPr>
          <w:b/>
          <w:sz w:val="22"/>
          <w:szCs w:val="22"/>
        </w:rPr>
        <w:t xml:space="preserve">Schválení </w:t>
      </w:r>
      <w:r w:rsidR="00786D3B">
        <w:rPr>
          <w:b/>
          <w:sz w:val="22"/>
          <w:szCs w:val="22"/>
        </w:rPr>
        <w:t>střednědobého výhledu rozpočtu</w:t>
      </w:r>
      <w:r w:rsidR="009862FF">
        <w:rPr>
          <w:b/>
          <w:sz w:val="22"/>
          <w:szCs w:val="22"/>
        </w:rPr>
        <w:t xml:space="preserve"> ZŠ a MŠ Zubčice </w:t>
      </w:r>
      <w:r w:rsidR="00786D3B">
        <w:rPr>
          <w:b/>
          <w:sz w:val="22"/>
          <w:szCs w:val="22"/>
        </w:rPr>
        <w:t>2026 - 2029</w:t>
      </w:r>
      <w:r w:rsidR="00496C3B">
        <w:rPr>
          <w:b/>
          <w:sz w:val="22"/>
          <w:szCs w:val="22"/>
        </w:rPr>
        <w:t xml:space="preserve"> </w:t>
      </w:r>
    </w:p>
    <w:p w14:paraId="66B07850" w14:textId="10747C83" w:rsidR="002D6AC6" w:rsidRDefault="000015B1" w:rsidP="009967A7">
      <w:pPr>
        <w:ind w:left="708" w:hanging="708"/>
        <w:rPr>
          <w:b/>
          <w:sz w:val="22"/>
          <w:szCs w:val="22"/>
        </w:rPr>
      </w:pPr>
      <w:r>
        <w:rPr>
          <w:b/>
          <w:sz w:val="22"/>
          <w:szCs w:val="22"/>
        </w:rPr>
        <w:t>10</w:t>
      </w:r>
      <w:r w:rsidR="002D6AC6" w:rsidRPr="00F422AF">
        <w:rPr>
          <w:b/>
          <w:sz w:val="22"/>
          <w:szCs w:val="22"/>
        </w:rPr>
        <w:t>)</w:t>
      </w:r>
      <w:r w:rsidR="002D6AC6" w:rsidRPr="00F422AF">
        <w:rPr>
          <w:b/>
          <w:sz w:val="22"/>
          <w:szCs w:val="22"/>
        </w:rPr>
        <w:tab/>
      </w:r>
      <w:r w:rsidR="00786D3B">
        <w:rPr>
          <w:b/>
          <w:sz w:val="22"/>
          <w:szCs w:val="22"/>
        </w:rPr>
        <w:t xml:space="preserve">Schválení rozpočtu </w:t>
      </w:r>
      <w:r w:rsidR="00465928">
        <w:rPr>
          <w:b/>
          <w:sz w:val="22"/>
          <w:szCs w:val="22"/>
        </w:rPr>
        <w:t>ZŠ a MŠ Zubčice na rok 2026</w:t>
      </w:r>
    </w:p>
    <w:p w14:paraId="52C43E40" w14:textId="4F3301F6" w:rsidR="006838AB" w:rsidRDefault="006838AB" w:rsidP="009967A7">
      <w:pPr>
        <w:ind w:left="708" w:hanging="708"/>
        <w:rPr>
          <w:b/>
          <w:sz w:val="22"/>
          <w:szCs w:val="22"/>
        </w:rPr>
      </w:pPr>
      <w:r>
        <w:rPr>
          <w:b/>
          <w:sz w:val="22"/>
          <w:szCs w:val="22"/>
        </w:rPr>
        <w:t>11)</w:t>
      </w:r>
      <w:r>
        <w:rPr>
          <w:b/>
          <w:sz w:val="22"/>
          <w:szCs w:val="22"/>
        </w:rPr>
        <w:tab/>
      </w:r>
      <w:r w:rsidR="00465928">
        <w:rPr>
          <w:b/>
          <w:sz w:val="22"/>
          <w:szCs w:val="22"/>
        </w:rPr>
        <w:t>Schválení rozpočtu Obce Zubčice na rok 2026</w:t>
      </w:r>
    </w:p>
    <w:p w14:paraId="40E37DCA" w14:textId="7A1983B3" w:rsidR="000015B1" w:rsidRDefault="00B4347F" w:rsidP="000015B1">
      <w:pPr>
        <w:ind w:left="708" w:hanging="708"/>
        <w:rPr>
          <w:b/>
          <w:sz w:val="22"/>
          <w:szCs w:val="22"/>
        </w:rPr>
      </w:pPr>
      <w:r>
        <w:rPr>
          <w:b/>
          <w:sz w:val="22"/>
          <w:szCs w:val="22"/>
        </w:rPr>
        <w:t>1</w:t>
      </w:r>
      <w:r w:rsidR="006838AB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>)</w:t>
      </w:r>
      <w:r>
        <w:rPr>
          <w:b/>
          <w:sz w:val="22"/>
          <w:szCs w:val="22"/>
        </w:rPr>
        <w:tab/>
      </w:r>
      <w:r w:rsidR="00201E83">
        <w:rPr>
          <w:b/>
          <w:sz w:val="22"/>
          <w:szCs w:val="22"/>
        </w:rPr>
        <w:t xml:space="preserve">Žádost o poskytnutí dotace z rozpočtu </w:t>
      </w:r>
      <w:r w:rsidR="00A602E0">
        <w:rPr>
          <w:b/>
          <w:sz w:val="22"/>
          <w:szCs w:val="22"/>
        </w:rPr>
        <w:t xml:space="preserve">obce </w:t>
      </w:r>
      <w:r w:rsidR="00201E83">
        <w:rPr>
          <w:b/>
          <w:sz w:val="22"/>
          <w:szCs w:val="22"/>
        </w:rPr>
        <w:t>v roce 2026 – Charita Český Krumlov</w:t>
      </w:r>
    </w:p>
    <w:p w14:paraId="0F7F8FF1" w14:textId="77777481" w:rsidR="00B438DB" w:rsidRDefault="00B438DB" w:rsidP="000015B1">
      <w:pPr>
        <w:ind w:left="708" w:hanging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13) </w:t>
      </w:r>
      <w:r>
        <w:rPr>
          <w:b/>
          <w:sz w:val="22"/>
          <w:szCs w:val="22"/>
        </w:rPr>
        <w:tab/>
      </w:r>
      <w:r w:rsidR="00201E83">
        <w:rPr>
          <w:b/>
          <w:sz w:val="22"/>
          <w:szCs w:val="22"/>
        </w:rPr>
        <w:t>Žádost o finanční příspěvek pro rok 2026 – JCZPS o. p. s. Český Krumlov</w:t>
      </w:r>
    </w:p>
    <w:p w14:paraId="39B218BE" w14:textId="01465DDD" w:rsidR="009862FF" w:rsidRDefault="009862FF" w:rsidP="000015B1">
      <w:pPr>
        <w:ind w:left="708" w:hanging="708"/>
        <w:rPr>
          <w:b/>
          <w:sz w:val="22"/>
          <w:szCs w:val="22"/>
        </w:rPr>
      </w:pPr>
      <w:r>
        <w:rPr>
          <w:b/>
          <w:sz w:val="22"/>
          <w:szCs w:val="22"/>
        </w:rPr>
        <w:t>14)</w:t>
      </w:r>
      <w:r>
        <w:rPr>
          <w:b/>
          <w:sz w:val="22"/>
          <w:szCs w:val="22"/>
        </w:rPr>
        <w:tab/>
      </w:r>
      <w:r w:rsidR="00201E83">
        <w:rPr>
          <w:b/>
          <w:sz w:val="22"/>
          <w:szCs w:val="22"/>
        </w:rPr>
        <w:t>Konkurz na ředitele/ku ZŠ a MŠ Zubčice – schválení členů konkurzní komise</w:t>
      </w:r>
    </w:p>
    <w:p w14:paraId="4311417B" w14:textId="0B1AE377" w:rsidR="005F19D0" w:rsidRDefault="005F19D0" w:rsidP="000015B1">
      <w:pPr>
        <w:ind w:left="708" w:hanging="708"/>
        <w:rPr>
          <w:b/>
          <w:sz w:val="22"/>
          <w:szCs w:val="22"/>
        </w:rPr>
      </w:pPr>
      <w:r>
        <w:rPr>
          <w:b/>
          <w:sz w:val="22"/>
          <w:szCs w:val="22"/>
        </w:rPr>
        <w:t>15)</w:t>
      </w:r>
      <w:r>
        <w:rPr>
          <w:b/>
          <w:sz w:val="22"/>
          <w:szCs w:val="22"/>
        </w:rPr>
        <w:tab/>
      </w:r>
      <w:r w:rsidR="00201E83">
        <w:rPr>
          <w:b/>
          <w:sz w:val="22"/>
          <w:szCs w:val="22"/>
        </w:rPr>
        <w:t xml:space="preserve">Termínovaný vklad u </w:t>
      </w:r>
      <w:proofErr w:type="spellStart"/>
      <w:r w:rsidR="00201E83">
        <w:rPr>
          <w:b/>
          <w:sz w:val="22"/>
          <w:szCs w:val="22"/>
        </w:rPr>
        <w:t>Oberbank</w:t>
      </w:r>
      <w:proofErr w:type="spellEnd"/>
      <w:r w:rsidR="00201E83">
        <w:rPr>
          <w:b/>
          <w:sz w:val="22"/>
          <w:szCs w:val="22"/>
        </w:rPr>
        <w:t xml:space="preserve"> AG</w:t>
      </w:r>
    </w:p>
    <w:p w14:paraId="6B06013A" w14:textId="4B5AB694" w:rsidR="00201E83" w:rsidRDefault="00201E83" w:rsidP="000015B1">
      <w:pPr>
        <w:ind w:left="708" w:hanging="708"/>
        <w:rPr>
          <w:b/>
          <w:sz w:val="22"/>
          <w:szCs w:val="22"/>
        </w:rPr>
      </w:pPr>
      <w:r>
        <w:rPr>
          <w:b/>
          <w:sz w:val="22"/>
          <w:szCs w:val="22"/>
        </w:rPr>
        <w:t>16)</w:t>
      </w:r>
      <w:r>
        <w:rPr>
          <w:b/>
          <w:sz w:val="22"/>
          <w:szCs w:val="22"/>
        </w:rPr>
        <w:tab/>
      </w:r>
      <w:r w:rsidR="003D6473">
        <w:rPr>
          <w:b/>
          <w:sz w:val="22"/>
          <w:szCs w:val="22"/>
        </w:rPr>
        <w:t>Různé</w:t>
      </w:r>
    </w:p>
    <w:p w14:paraId="15B0E3F8" w14:textId="3E266162" w:rsidR="00EE775F" w:rsidRDefault="00EE775F" w:rsidP="009967A7">
      <w:pPr>
        <w:ind w:left="708" w:hanging="708"/>
        <w:rPr>
          <w:b/>
          <w:sz w:val="28"/>
          <w:szCs w:val="28"/>
        </w:rPr>
      </w:pPr>
    </w:p>
    <w:p w14:paraId="6172C098" w14:textId="0A5378D0" w:rsidR="00EE775F" w:rsidRDefault="00EE775F" w:rsidP="009967A7">
      <w:pPr>
        <w:ind w:left="708" w:hanging="708"/>
        <w:rPr>
          <w:b/>
          <w:sz w:val="28"/>
          <w:szCs w:val="28"/>
        </w:rPr>
      </w:pPr>
    </w:p>
    <w:p w14:paraId="3F4E8520" w14:textId="4255F3FE" w:rsidR="00EE775F" w:rsidRDefault="00EE775F" w:rsidP="009967A7">
      <w:pPr>
        <w:ind w:left="708" w:hanging="708"/>
        <w:rPr>
          <w:b/>
          <w:sz w:val="28"/>
          <w:szCs w:val="28"/>
        </w:rPr>
      </w:pPr>
    </w:p>
    <w:p w14:paraId="15A6AD3C" w14:textId="3650A3AD" w:rsidR="00EE775F" w:rsidRDefault="00EE775F" w:rsidP="00F64EE2">
      <w:pPr>
        <w:rPr>
          <w:b/>
          <w:sz w:val="28"/>
          <w:szCs w:val="28"/>
        </w:rPr>
      </w:pPr>
    </w:p>
    <w:p w14:paraId="4EA3E542" w14:textId="77777777" w:rsidR="00EE775F" w:rsidRPr="004F7F35" w:rsidRDefault="00EE775F" w:rsidP="009967A7">
      <w:pPr>
        <w:ind w:left="708" w:hanging="708"/>
        <w:rPr>
          <w:b/>
          <w:sz w:val="28"/>
          <w:szCs w:val="28"/>
        </w:rPr>
      </w:pPr>
    </w:p>
    <w:p w14:paraId="050E807F" w14:textId="6D3199FD" w:rsidR="0043697E" w:rsidRPr="000B3B04" w:rsidRDefault="00F8270F" w:rsidP="00C034C9">
      <w:pPr>
        <w:rPr>
          <w:sz w:val="28"/>
          <w:szCs w:val="28"/>
        </w:rPr>
      </w:pPr>
      <w:r>
        <w:rPr>
          <w:sz w:val="28"/>
          <w:szCs w:val="28"/>
        </w:rPr>
        <w:t xml:space="preserve">V Zubčicích </w:t>
      </w:r>
      <w:r w:rsidR="003B621A">
        <w:rPr>
          <w:sz w:val="28"/>
          <w:szCs w:val="28"/>
        </w:rPr>
        <w:t>10</w:t>
      </w:r>
      <w:r w:rsidR="00F422AF">
        <w:rPr>
          <w:sz w:val="28"/>
          <w:szCs w:val="28"/>
        </w:rPr>
        <w:t>.</w:t>
      </w:r>
      <w:r w:rsidR="00BD6A62">
        <w:rPr>
          <w:sz w:val="28"/>
          <w:szCs w:val="28"/>
        </w:rPr>
        <w:t xml:space="preserve"> </w:t>
      </w:r>
      <w:r w:rsidR="003B621A">
        <w:rPr>
          <w:sz w:val="28"/>
          <w:szCs w:val="28"/>
        </w:rPr>
        <w:t>12</w:t>
      </w:r>
      <w:r w:rsidR="00F422AF">
        <w:rPr>
          <w:sz w:val="28"/>
          <w:szCs w:val="28"/>
        </w:rPr>
        <w:t>.</w:t>
      </w:r>
      <w:r w:rsidR="00BD6A62">
        <w:rPr>
          <w:sz w:val="28"/>
          <w:szCs w:val="28"/>
        </w:rPr>
        <w:t xml:space="preserve"> </w:t>
      </w:r>
      <w:r w:rsidR="00F422AF">
        <w:rPr>
          <w:sz w:val="28"/>
          <w:szCs w:val="28"/>
        </w:rPr>
        <w:t>202</w:t>
      </w:r>
      <w:r w:rsidR="00D63611">
        <w:rPr>
          <w:sz w:val="28"/>
          <w:szCs w:val="28"/>
        </w:rPr>
        <w:t>5</w:t>
      </w:r>
    </w:p>
    <w:p w14:paraId="587DC5A3" w14:textId="7B4DBAB4" w:rsidR="006B7AE5" w:rsidRDefault="00895875" w:rsidP="00EB0F25">
      <w:pPr>
        <w:rPr>
          <w:sz w:val="28"/>
          <w:szCs w:val="28"/>
        </w:rPr>
      </w:pPr>
      <w:r w:rsidRPr="000B3B04">
        <w:rPr>
          <w:sz w:val="28"/>
          <w:szCs w:val="28"/>
        </w:rPr>
        <w:tab/>
      </w:r>
      <w:r w:rsidRPr="000B3B04">
        <w:rPr>
          <w:sz w:val="28"/>
          <w:szCs w:val="28"/>
        </w:rPr>
        <w:tab/>
      </w:r>
      <w:r w:rsidRPr="000B3B04">
        <w:rPr>
          <w:sz w:val="28"/>
          <w:szCs w:val="28"/>
        </w:rPr>
        <w:tab/>
      </w:r>
      <w:r w:rsidRPr="000B3B04">
        <w:rPr>
          <w:sz w:val="28"/>
          <w:szCs w:val="28"/>
        </w:rPr>
        <w:tab/>
      </w:r>
      <w:r w:rsidRPr="000B3B04">
        <w:rPr>
          <w:sz w:val="28"/>
          <w:szCs w:val="28"/>
        </w:rPr>
        <w:tab/>
      </w:r>
      <w:r w:rsidRPr="000B3B04">
        <w:rPr>
          <w:sz w:val="28"/>
          <w:szCs w:val="28"/>
        </w:rPr>
        <w:tab/>
      </w:r>
      <w:r w:rsidR="00331F57" w:rsidRPr="000B3B04">
        <w:rPr>
          <w:sz w:val="28"/>
          <w:szCs w:val="28"/>
        </w:rPr>
        <w:tab/>
      </w:r>
      <w:r w:rsidR="008079C6">
        <w:rPr>
          <w:sz w:val="28"/>
          <w:szCs w:val="28"/>
        </w:rPr>
        <w:t xml:space="preserve"> </w:t>
      </w:r>
    </w:p>
    <w:p w14:paraId="24F89408" w14:textId="6F53B46B" w:rsidR="00F8270F" w:rsidRDefault="00F8270F" w:rsidP="006B7AE5">
      <w:pPr>
        <w:rPr>
          <w:sz w:val="28"/>
          <w:szCs w:val="28"/>
        </w:rPr>
      </w:pPr>
    </w:p>
    <w:p w14:paraId="793D71F1" w14:textId="2AC0B99A" w:rsidR="00F8270F" w:rsidRDefault="00E67A22" w:rsidP="006B7AE5">
      <w:pPr>
        <w:rPr>
          <w:sz w:val="28"/>
          <w:szCs w:val="28"/>
        </w:rPr>
      </w:pPr>
      <w:r>
        <w:rPr>
          <w:sz w:val="28"/>
          <w:szCs w:val="28"/>
        </w:rPr>
        <w:t xml:space="preserve">Vyvěšeno: </w:t>
      </w:r>
      <w:r w:rsidR="00B73A68">
        <w:rPr>
          <w:sz w:val="28"/>
          <w:szCs w:val="28"/>
        </w:rPr>
        <w:t>10</w:t>
      </w:r>
      <w:r w:rsidR="00CE75A6">
        <w:rPr>
          <w:sz w:val="28"/>
          <w:szCs w:val="28"/>
        </w:rPr>
        <w:t>.</w:t>
      </w:r>
      <w:r w:rsidR="00BD6A62">
        <w:rPr>
          <w:sz w:val="28"/>
          <w:szCs w:val="28"/>
        </w:rPr>
        <w:t xml:space="preserve"> </w:t>
      </w:r>
      <w:r w:rsidR="00B73A68">
        <w:rPr>
          <w:sz w:val="28"/>
          <w:szCs w:val="28"/>
        </w:rPr>
        <w:t>12</w:t>
      </w:r>
      <w:r w:rsidR="00CE75A6">
        <w:rPr>
          <w:sz w:val="28"/>
          <w:szCs w:val="28"/>
        </w:rPr>
        <w:t>.</w:t>
      </w:r>
      <w:r w:rsidR="00BD6A62">
        <w:rPr>
          <w:sz w:val="28"/>
          <w:szCs w:val="28"/>
        </w:rPr>
        <w:t xml:space="preserve"> </w:t>
      </w:r>
      <w:r w:rsidR="00CE75A6">
        <w:rPr>
          <w:sz w:val="28"/>
          <w:szCs w:val="28"/>
        </w:rPr>
        <w:t>202</w:t>
      </w:r>
      <w:r w:rsidR="00D63611">
        <w:rPr>
          <w:sz w:val="28"/>
          <w:szCs w:val="28"/>
        </w:rPr>
        <w:t>5</w:t>
      </w:r>
    </w:p>
    <w:sectPr w:rsidR="00F8270F" w:rsidSect="006B7AE5">
      <w:headerReference w:type="default" r:id="rId11"/>
      <w:footerReference w:type="default" r:id="rId12"/>
      <w:pgSz w:w="11906" w:h="16838"/>
      <w:pgMar w:top="1418" w:right="1418" w:bottom="1418" w:left="1418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8C2B4" w14:textId="77777777" w:rsidR="005125A9" w:rsidRDefault="005125A9" w:rsidP="00AA21E0">
      <w:r>
        <w:separator/>
      </w:r>
    </w:p>
  </w:endnote>
  <w:endnote w:type="continuationSeparator" w:id="0">
    <w:p w14:paraId="05509CD3" w14:textId="77777777" w:rsidR="005125A9" w:rsidRDefault="005125A9" w:rsidP="00AA21E0">
      <w:r>
        <w:continuationSeparator/>
      </w:r>
    </w:p>
  </w:endnote>
  <w:endnote w:type="continuationNotice" w:id="1">
    <w:p w14:paraId="222165E9" w14:textId="77777777" w:rsidR="005125A9" w:rsidRDefault="005125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B8976" w14:textId="0A8B1D2D" w:rsidR="00302AA4" w:rsidRDefault="00302AA4">
    <w:pPr>
      <w:pStyle w:val="Zpat"/>
    </w:pPr>
    <w:r>
      <w:t>Obec Zubčice, Obecní úřad Zubčice</w:t>
    </w:r>
    <w:r w:rsidR="00BD6A62">
      <w:t>,</w:t>
    </w:r>
    <w:r>
      <w:t xml:space="preserve"> č.p. 2, 382 32</w:t>
    </w:r>
    <w:r w:rsidR="00BD6A62">
      <w:t xml:space="preserve"> </w:t>
    </w:r>
    <w:r>
      <w:t xml:space="preserve"> Velešín</w:t>
    </w:r>
  </w:p>
  <w:p w14:paraId="08354565" w14:textId="77777777" w:rsidR="00302AA4" w:rsidRDefault="00302AA4">
    <w:pPr>
      <w:pStyle w:val="Zpat"/>
    </w:pPr>
    <w:r w:rsidRPr="00D523B5">
      <w:t>IČ</w:t>
    </w:r>
    <w:r>
      <w:t>: 00</w:t>
    </w:r>
    <w:r w:rsidRPr="00D523B5">
      <w:t>246221</w:t>
    </w:r>
    <w:r>
      <w:t>; Č</w:t>
    </w:r>
    <w:r w:rsidRPr="00D523B5">
      <w:t>íslo</w:t>
    </w:r>
    <w:r>
      <w:t xml:space="preserve"> bankovního </w:t>
    </w:r>
    <w:r w:rsidRPr="00D523B5">
      <w:t>účtu</w:t>
    </w:r>
    <w:r>
      <w:t>:</w:t>
    </w:r>
    <w:r w:rsidRPr="00D523B5">
      <w:t xml:space="preserve"> 5620241/0100</w:t>
    </w:r>
  </w:p>
  <w:p w14:paraId="7EB3D8C7" w14:textId="7FC85043" w:rsidR="00302AA4" w:rsidRDefault="00302AA4">
    <w:pPr>
      <w:pStyle w:val="Zpat"/>
    </w:pPr>
    <w:r>
      <w:t>Tel. OÚ:</w:t>
    </w:r>
    <w:r w:rsidR="000C5FE3">
      <w:t xml:space="preserve"> 739 468 800,</w:t>
    </w:r>
    <w:r>
      <w:t xml:space="preserve"> starost</w:t>
    </w:r>
    <w:r w:rsidR="000A0B7D">
      <w:t>k</w:t>
    </w:r>
    <w:r>
      <w:t xml:space="preserve">a </w:t>
    </w:r>
    <w:r w:rsidRPr="00D523B5">
      <w:t>724</w:t>
    </w:r>
    <w:r w:rsidR="00BD6A62">
      <w:t> </w:t>
    </w:r>
    <w:r w:rsidRPr="00D523B5">
      <w:t>190</w:t>
    </w:r>
    <w:r w:rsidR="00BD6A62">
      <w:t xml:space="preserve"> </w:t>
    </w:r>
    <w:r w:rsidRPr="00D523B5">
      <w:t>326</w:t>
    </w:r>
    <w:r>
      <w:t xml:space="preserve">  </w:t>
    </w:r>
  </w:p>
  <w:p w14:paraId="5490471F" w14:textId="5FF52073" w:rsidR="00302AA4" w:rsidRDefault="00302AA4">
    <w:pPr>
      <w:pStyle w:val="Zpat"/>
    </w:pPr>
    <w:r>
      <w:t>e-mail</w:t>
    </w:r>
    <w:r w:rsidR="00BD6A62">
      <w:t>:</w:t>
    </w:r>
    <w:r>
      <w:t xml:space="preserve"> </w:t>
    </w:r>
    <w:hyperlink r:id="rId1" w:history="1">
      <w:r w:rsidRPr="00343F45">
        <w:rPr>
          <w:rStyle w:val="Hypertextovodkaz"/>
        </w:rPr>
        <w:t>info@zubcice.cz</w:t>
      </w:r>
    </w:hyperlink>
    <w:r w:rsidRPr="00D523B5">
      <w:t xml:space="preserve">; </w:t>
    </w:r>
    <w:hyperlink r:id="rId2" w:history="1">
      <w:r w:rsidRPr="000F7FE6">
        <w:rPr>
          <w:rStyle w:val="Hypertextovodkaz"/>
        </w:rPr>
        <w:t>starosta@zubcice.cz</w:t>
      </w:r>
    </w:hyperlink>
    <w:r w:rsidR="00BD6A62">
      <w:rPr>
        <w:rStyle w:val="Hypertextovodkaz"/>
        <w:u w:val="none"/>
      </w:rPr>
      <w:t xml:space="preserve">          </w:t>
    </w:r>
    <w:r w:rsidR="00BD6A62">
      <w:t xml:space="preserve">webové stránky: </w:t>
    </w:r>
    <w:hyperlink r:id="rId3" w:history="1">
      <w:r w:rsidR="00BD6A62" w:rsidRPr="00F4756C">
        <w:rPr>
          <w:rStyle w:val="Hypertextovodkaz"/>
        </w:rPr>
        <w:t>http://www.zubcice.cz/</w:t>
      </w:r>
    </w:hyperlink>
  </w:p>
  <w:p w14:paraId="59EAB743" w14:textId="77777777" w:rsidR="00BD6A62" w:rsidRDefault="00BD6A6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DA37E" w14:textId="77777777" w:rsidR="005125A9" w:rsidRDefault="005125A9" w:rsidP="00AA21E0">
      <w:r>
        <w:separator/>
      </w:r>
    </w:p>
  </w:footnote>
  <w:footnote w:type="continuationSeparator" w:id="0">
    <w:p w14:paraId="62294708" w14:textId="77777777" w:rsidR="005125A9" w:rsidRDefault="005125A9" w:rsidP="00AA21E0">
      <w:r>
        <w:continuationSeparator/>
      </w:r>
    </w:p>
  </w:footnote>
  <w:footnote w:type="continuationNotice" w:id="1">
    <w:p w14:paraId="0CFEA81C" w14:textId="77777777" w:rsidR="005125A9" w:rsidRDefault="005125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FA589" w14:textId="77777777" w:rsidR="00302AA4" w:rsidRPr="00AA21E0" w:rsidRDefault="00302AA4" w:rsidP="00AA21E0">
    <w:pPr>
      <w:pStyle w:val="Zhlav"/>
      <w:pBdr>
        <w:bottom w:val="single" w:sz="4" w:space="1" w:color="auto"/>
      </w:pBdr>
      <w:rPr>
        <w:sz w:val="28"/>
        <w:szCs w:val="28"/>
      </w:rPr>
    </w:pPr>
    <w:r>
      <w:rPr>
        <w:noProof/>
        <w:lang w:eastAsia="cs-CZ"/>
      </w:rPr>
      <w:drawing>
        <wp:inline distT="0" distB="0" distL="0" distR="0" wp14:anchorId="5A01A2BC" wp14:editId="0BCCFE43">
          <wp:extent cx="411480" cy="489204"/>
          <wp:effectExtent l="0" t="0" r="7620" b="635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ubčice_zna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1480" cy="4892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sz w:val="32"/>
        <w:szCs w:val="32"/>
      </w:rPr>
      <w:t xml:space="preserve">      </w:t>
    </w:r>
    <w:r w:rsidRPr="00AA21E0">
      <w:rPr>
        <w:b/>
        <w:sz w:val="32"/>
        <w:szCs w:val="32"/>
      </w:rPr>
      <w:t>O</w:t>
    </w:r>
    <w:r>
      <w:rPr>
        <w:b/>
        <w:sz w:val="32"/>
        <w:szCs w:val="32"/>
      </w:rPr>
      <w:t>BEC</w:t>
    </w:r>
    <w:r w:rsidRPr="00AA21E0">
      <w:rPr>
        <w:b/>
        <w:sz w:val="32"/>
        <w:szCs w:val="32"/>
      </w:rPr>
      <w:t xml:space="preserve"> Z</w:t>
    </w:r>
    <w:r>
      <w:rPr>
        <w:b/>
        <w:sz w:val="32"/>
        <w:szCs w:val="32"/>
      </w:rPr>
      <w:t xml:space="preserve">UBČICE             </w:t>
    </w:r>
    <w:r>
      <w:rPr>
        <w:b/>
        <w:sz w:val="32"/>
        <w:szCs w:val="32"/>
      </w:rPr>
      <w:tab/>
    </w:r>
    <w:r w:rsidRPr="00AA21E0">
      <w:rPr>
        <w:sz w:val="28"/>
        <w:szCs w:val="28"/>
      </w:rPr>
      <w:t xml:space="preserve"> </w:t>
    </w:r>
    <w:proofErr w:type="spellStart"/>
    <w:r w:rsidRPr="00AA21E0">
      <w:rPr>
        <w:sz w:val="28"/>
        <w:szCs w:val="28"/>
      </w:rPr>
      <w:t>Zubčice</w:t>
    </w:r>
    <w:proofErr w:type="spellEnd"/>
    <w:r w:rsidRPr="00AA21E0">
      <w:rPr>
        <w:sz w:val="28"/>
        <w:szCs w:val="28"/>
      </w:rPr>
      <w:t xml:space="preserve"> č. p. 2, 382 32 Velešín</w:t>
    </w:r>
  </w:p>
  <w:p w14:paraId="084E347E" w14:textId="77777777" w:rsidR="00302AA4" w:rsidRDefault="00302AA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CB6861"/>
    <w:multiLevelType w:val="hybridMultilevel"/>
    <w:tmpl w:val="6DE68322"/>
    <w:lvl w:ilvl="0" w:tplc="064E487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457C84"/>
    <w:multiLevelType w:val="multilevel"/>
    <w:tmpl w:val="8612D5A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2" w15:restartNumberingAfterBreak="0">
    <w:nsid w:val="5D5C5755"/>
    <w:multiLevelType w:val="hybridMultilevel"/>
    <w:tmpl w:val="E32ED8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119865">
    <w:abstractNumId w:val="1"/>
  </w:num>
  <w:num w:numId="2" w16cid:durableId="1017466153">
    <w:abstractNumId w:val="2"/>
  </w:num>
  <w:num w:numId="3" w16cid:durableId="2035113552">
    <w:abstractNumId w:val="0"/>
  </w:num>
  <w:num w:numId="4" w16cid:durableId="1685683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52D"/>
    <w:rsid w:val="000015B1"/>
    <w:rsid w:val="00014638"/>
    <w:rsid w:val="000146CB"/>
    <w:rsid w:val="00017E46"/>
    <w:rsid w:val="0004477C"/>
    <w:rsid w:val="00054164"/>
    <w:rsid w:val="00070ED0"/>
    <w:rsid w:val="000726C1"/>
    <w:rsid w:val="00073710"/>
    <w:rsid w:val="00077289"/>
    <w:rsid w:val="00080A77"/>
    <w:rsid w:val="000821E0"/>
    <w:rsid w:val="00092E08"/>
    <w:rsid w:val="00096283"/>
    <w:rsid w:val="000A0B7D"/>
    <w:rsid w:val="000A3C69"/>
    <w:rsid w:val="000A59DE"/>
    <w:rsid w:val="000B3B04"/>
    <w:rsid w:val="000B4C44"/>
    <w:rsid w:val="000B5E0C"/>
    <w:rsid w:val="000C01A3"/>
    <w:rsid w:val="000C06FE"/>
    <w:rsid w:val="000C5FE3"/>
    <w:rsid w:val="000D1E79"/>
    <w:rsid w:val="000D2A73"/>
    <w:rsid w:val="000D3BC9"/>
    <w:rsid w:val="000D6647"/>
    <w:rsid w:val="000F70A4"/>
    <w:rsid w:val="00101116"/>
    <w:rsid w:val="00101FC1"/>
    <w:rsid w:val="00104750"/>
    <w:rsid w:val="00104B6E"/>
    <w:rsid w:val="001067C1"/>
    <w:rsid w:val="00114577"/>
    <w:rsid w:val="00115E34"/>
    <w:rsid w:val="00116EAB"/>
    <w:rsid w:val="00127A63"/>
    <w:rsid w:val="00136E99"/>
    <w:rsid w:val="00137A9F"/>
    <w:rsid w:val="00166FD9"/>
    <w:rsid w:val="0016752D"/>
    <w:rsid w:val="001756DB"/>
    <w:rsid w:val="001872DC"/>
    <w:rsid w:val="001940A7"/>
    <w:rsid w:val="00194B4D"/>
    <w:rsid w:val="001A1608"/>
    <w:rsid w:val="001A1757"/>
    <w:rsid w:val="001A2BBD"/>
    <w:rsid w:val="001A4505"/>
    <w:rsid w:val="001B0F5A"/>
    <w:rsid w:val="001B6FAE"/>
    <w:rsid w:val="001D18AB"/>
    <w:rsid w:val="001E10C4"/>
    <w:rsid w:val="001E2845"/>
    <w:rsid w:val="001F2FF5"/>
    <w:rsid w:val="00201E83"/>
    <w:rsid w:val="00212CC8"/>
    <w:rsid w:val="002148E2"/>
    <w:rsid w:val="00215C05"/>
    <w:rsid w:val="002177B9"/>
    <w:rsid w:val="00223BB1"/>
    <w:rsid w:val="002332E2"/>
    <w:rsid w:val="00237D46"/>
    <w:rsid w:val="002472DA"/>
    <w:rsid w:val="002512F0"/>
    <w:rsid w:val="00265364"/>
    <w:rsid w:val="00273CCE"/>
    <w:rsid w:val="002744D0"/>
    <w:rsid w:val="00276823"/>
    <w:rsid w:val="00296EB7"/>
    <w:rsid w:val="002970AD"/>
    <w:rsid w:val="002A1576"/>
    <w:rsid w:val="002B03EA"/>
    <w:rsid w:val="002B0A41"/>
    <w:rsid w:val="002C64C3"/>
    <w:rsid w:val="002C7A49"/>
    <w:rsid w:val="002D46A4"/>
    <w:rsid w:val="002D6AC6"/>
    <w:rsid w:val="002F0B89"/>
    <w:rsid w:val="002F281B"/>
    <w:rsid w:val="00302AA4"/>
    <w:rsid w:val="003131F0"/>
    <w:rsid w:val="00331F57"/>
    <w:rsid w:val="0034553A"/>
    <w:rsid w:val="00347043"/>
    <w:rsid w:val="00352BFD"/>
    <w:rsid w:val="00365B97"/>
    <w:rsid w:val="003735E1"/>
    <w:rsid w:val="00374E49"/>
    <w:rsid w:val="003A2A81"/>
    <w:rsid w:val="003B621A"/>
    <w:rsid w:val="003C4F1A"/>
    <w:rsid w:val="003D5F3F"/>
    <w:rsid w:val="003D6473"/>
    <w:rsid w:val="003E02CF"/>
    <w:rsid w:val="003F5C7F"/>
    <w:rsid w:val="003F60B5"/>
    <w:rsid w:val="0041097E"/>
    <w:rsid w:val="00414A3B"/>
    <w:rsid w:val="00420E03"/>
    <w:rsid w:val="0043697E"/>
    <w:rsid w:val="004505F9"/>
    <w:rsid w:val="00461229"/>
    <w:rsid w:val="00464EC6"/>
    <w:rsid w:val="00465928"/>
    <w:rsid w:val="004671FC"/>
    <w:rsid w:val="00487A6F"/>
    <w:rsid w:val="00496C3B"/>
    <w:rsid w:val="004B494B"/>
    <w:rsid w:val="004C6743"/>
    <w:rsid w:val="004D27F6"/>
    <w:rsid w:val="004D3D71"/>
    <w:rsid w:val="004D7AF2"/>
    <w:rsid w:val="004E14C2"/>
    <w:rsid w:val="004E6ED7"/>
    <w:rsid w:val="004F7F35"/>
    <w:rsid w:val="00503334"/>
    <w:rsid w:val="005125A9"/>
    <w:rsid w:val="00513FCA"/>
    <w:rsid w:val="00514F79"/>
    <w:rsid w:val="00522687"/>
    <w:rsid w:val="00533BAD"/>
    <w:rsid w:val="00541621"/>
    <w:rsid w:val="00544939"/>
    <w:rsid w:val="00544FA7"/>
    <w:rsid w:val="00555ECA"/>
    <w:rsid w:val="00567461"/>
    <w:rsid w:val="00570522"/>
    <w:rsid w:val="005731FA"/>
    <w:rsid w:val="0058340C"/>
    <w:rsid w:val="005839D6"/>
    <w:rsid w:val="005876AB"/>
    <w:rsid w:val="00590EE3"/>
    <w:rsid w:val="005C1113"/>
    <w:rsid w:val="005C6529"/>
    <w:rsid w:val="005C6A43"/>
    <w:rsid w:val="005D2A88"/>
    <w:rsid w:val="005D700C"/>
    <w:rsid w:val="005E1C59"/>
    <w:rsid w:val="005F1601"/>
    <w:rsid w:val="005F19D0"/>
    <w:rsid w:val="005F37A3"/>
    <w:rsid w:val="00600FAA"/>
    <w:rsid w:val="006135D2"/>
    <w:rsid w:val="00623C00"/>
    <w:rsid w:val="00625A73"/>
    <w:rsid w:val="00630E2F"/>
    <w:rsid w:val="0064728F"/>
    <w:rsid w:val="00650F7F"/>
    <w:rsid w:val="00661AEF"/>
    <w:rsid w:val="006715EF"/>
    <w:rsid w:val="0067465F"/>
    <w:rsid w:val="00681D83"/>
    <w:rsid w:val="00681ED5"/>
    <w:rsid w:val="006838AB"/>
    <w:rsid w:val="00693CF3"/>
    <w:rsid w:val="006944D0"/>
    <w:rsid w:val="006A09C3"/>
    <w:rsid w:val="006B7AE5"/>
    <w:rsid w:val="006D2FEA"/>
    <w:rsid w:val="006D50DB"/>
    <w:rsid w:val="006E0D2F"/>
    <w:rsid w:val="006E0FC0"/>
    <w:rsid w:val="006F2A27"/>
    <w:rsid w:val="006F6BB9"/>
    <w:rsid w:val="00702FAE"/>
    <w:rsid w:val="007074C3"/>
    <w:rsid w:val="007127B4"/>
    <w:rsid w:val="00715199"/>
    <w:rsid w:val="007277CF"/>
    <w:rsid w:val="00733617"/>
    <w:rsid w:val="0074000D"/>
    <w:rsid w:val="00754EB3"/>
    <w:rsid w:val="0076201A"/>
    <w:rsid w:val="0077298E"/>
    <w:rsid w:val="007729B9"/>
    <w:rsid w:val="00775F4F"/>
    <w:rsid w:val="007853A0"/>
    <w:rsid w:val="00786D3B"/>
    <w:rsid w:val="007937E7"/>
    <w:rsid w:val="00793A76"/>
    <w:rsid w:val="0079593A"/>
    <w:rsid w:val="007A5AA2"/>
    <w:rsid w:val="007B7A7B"/>
    <w:rsid w:val="007C0B19"/>
    <w:rsid w:val="007C7349"/>
    <w:rsid w:val="007D0E9C"/>
    <w:rsid w:val="007E5987"/>
    <w:rsid w:val="007F5CAA"/>
    <w:rsid w:val="007F663D"/>
    <w:rsid w:val="00804473"/>
    <w:rsid w:val="008079C6"/>
    <w:rsid w:val="008114C6"/>
    <w:rsid w:val="0081368B"/>
    <w:rsid w:val="008141C9"/>
    <w:rsid w:val="008160D3"/>
    <w:rsid w:val="00823983"/>
    <w:rsid w:val="00823FF7"/>
    <w:rsid w:val="00825FC9"/>
    <w:rsid w:val="00835460"/>
    <w:rsid w:val="008438ED"/>
    <w:rsid w:val="00850CBD"/>
    <w:rsid w:val="00867A41"/>
    <w:rsid w:val="00882326"/>
    <w:rsid w:val="00882E15"/>
    <w:rsid w:val="00895875"/>
    <w:rsid w:val="008A28EB"/>
    <w:rsid w:val="008A6FD7"/>
    <w:rsid w:val="008B330D"/>
    <w:rsid w:val="008B3C27"/>
    <w:rsid w:val="008B41AD"/>
    <w:rsid w:val="008B6298"/>
    <w:rsid w:val="008C02B3"/>
    <w:rsid w:val="008C08D6"/>
    <w:rsid w:val="008C76D0"/>
    <w:rsid w:val="008E1191"/>
    <w:rsid w:val="008E2FCA"/>
    <w:rsid w:val="0090723A"/>
    <w:rsid w:val="00910E72"/>
    <w:rsid w:val="00927028"/>
    <w:rsid w:val="009334B4"/>
    <w:rsid w:val="00940E5B"/>
    <w:rsid w:val="00942447"/>
    <w:rsid w:val="00945613"/>
    <w:rsid w:val="00945D04"/>
    <w:rsid w:val="00955191"/>
    <w:rsid w:val="00980F79"/>
    <w:rsid w:val="009862FF"/>
    <w:rsid w:val="009967A7"/>
    <w:rsid w:val="00996DE3"/>
    <w:rsid w:val="009A1BDC"/>
    <w:rsid w:val="009B353B"/>
    <w:rsid w:val="009B608B"/>
    <w:rsid w:val="009D67C1"/>
    <w:rsid w:val="009E33A7"/>
    <w:rsid w:val="00A02313"/>
    <w:rsid w:val="00A1013C"/>
    <w:rsid w:val="00A11572"/>
    <w:rsid w:val="00A42D58"/>
    <w:rsid w:val="00A4342E"/>
    <w:rsid w:val="00A4538D"/>
    <w:rsid w:val="00A5307C"/>
    <w:rsid w:val="00A55424"/>
    <w:rsid w:val="00A602E0"/>
    <w:rsid w:val="00A77EFF"/>
    <w:rsid w:val="00A86D94"/>
    <w:rsid w:val="00A97AD2"/>
    <w:rsid w:val="00AA21E0"/>
    <w:rsid w:val="00AA3D2C"/>
    <w:rsid w:val="00AA5F3B"/>
    <w:rsid w:val="00AA5F68"/>
    <w:rsid w:val="00AA5FDC"/>
    <w:rsid w:val="00AA75C7"/>
    <w:rsid w:val="00AB6832"/>
    <w:rsid w:val="00AC7848"/>
    <w:rsid w:val="00AD15FA"/>
    <w:rsid w:val="00AD4FE6"/>
    <w:rsid w:val="00AE718A"/>
    <w:rsid w:val="00B04C73"/>
    <w:rsid w:val="00B13FC7"/>
    <w:rsid w:val="00B23FA4"/>
    <w:rsid w:val="00B34C46"/>
    <w:rsid w:val="00B4294E"/>
    <w:rsid w:val="00B4347F"/>
    <w:rsid w:val="00B438DB"/>
    <w:rsid w:val="00B51A6B"/>
    <w:rsid w:val="00B541E8"/>
    <w:rsid w:val="00B55876"/>
    <w:rsid w:val="00B6076C"/>
    <w:rsid w:val="00B61A84"/>
    <w:rsid w:val="00B63670"/>
    <w:rsid w:val="00B653CC"/>
    <w:rsid w:val="00B66D51"/>
    <w:rsid w:val="00B67CDD"/>
    <w:rsid w:val="00B73A68"/>
    <w:rsid w:val="00B74C1B"/>
    <w:rsid w:val="00B837F5"/>
    <w:rsid w:val="00B8700B"/>
    <w:rsid w:val="00B923EA"/>
    <w:rsid w:val="00B97AF7"/>
    <w:rsid w:val="00BB0E31"/>
    <w:rsid w:val="00BB4B4A"/>
    <w:rsid w:val="00BB581E"/>
    <w:rsid w:val="00BC2261"/>
    <w:rsid w:val="00BC2A25"/>
    <w:rsid w:val="00BC4AF0"/>
    <w:rsid w:val="00BD6A62"/>
    <w:rsid w:val="00BE5FC1"/>
    <w:rsid w:val="00C034C9"/>
    <w:rsid w:val="00C11587"/>
    <w:rsid w:val="00C212AA"/>
    <w:rsid w:val="00C25625"/>
    <w:rsid w:val="00C42B57"/>
    <w:rsid w:val="00C51091"/>
    <w:rsid w:val="00C610BF"/>
    <w:rsid w:val="00C62BE9"/>
    <w:rsid w:val="00C90F49"/>
    <w:rsid w:val="00C91ECF"/>
    <w:rsid w:val="00CB0BA3"/>
    <w:rsid w:val="00CC39E0"/>
    <w:rsid w:val="00CD6FBC"/>
    <w:rsid w:val="00CE3FFE"/>
    <w:rsid w:val="00CE75A6"/>
    <w:rsid w:val="00CF7990"/>
    <w:rsid w:val="00D039AD"/>
    <w:rsid w:val="00D134A7"/>
    <w:rsid w:val="00D44D22"/>
    <w:rsid w:val="00D45C12"/>
    <w:rsid w:val="00D50EBE"/>
    <w:rsid w:val="00D523B5"/>
    <w:rsid w:val="00D543F0"/>
    <w:rsid w:val="00D60DE5"/>
    <w:rsid w:val="00D610F2"/>
    <w:rsid w:val="00D61C80"/>
    <w:rsid w:val="00D63611"/>
    <w:rsid w:val="00D84715"/>
    <w:rsid w:val="00D90511"/>
    <w:rsid w:val="00D912CE"/>
    <w:rsid w:val="00DA4A66"/>
    <w:rsid w:val="00DA4E40"/>
    <w:rsid w:val="00DB4299"/>
    <w:rsid w:val="00DC6E77"/>
    <w:rsid w:val="00DC71C5"/>
    <w:rsid w:val="00DD3750"/>
    <w:rsid w:val="00DD5C4D"/>
    <w:rsid w:val="00DE58C1"/>
    <w:rsid w:val="00DF3085"/>
    <w:rsid w:val="00E02116"/>
    <w:rsid w:val="00E04E80"/>
    <w:rsid w:val="00E06CC4"/>
    <w:rsid w:val="00E07B9B"/>
    <w:rsid w:val="00E21634"/>
    <w:rsid w:val="00E36128"/>
    <w:rsid w:val="00E52D4A"/>
    <w:rsid w:val="00E5420B"/>
    <w:rsid w:val="00E55B14"/>
    <w:rsid w:val="00E60895"/>
    <w:rsid w:val="00E6234A"/>
    <w:rsid w:val="00E67767"/>
    <w:rsid w:val="00E67A22"/>
    <w:rsid w:val="00E72A95"/>
    <w:rsid w:val="00E809DB"/>
    <w:rsid w:val="00EA2895"/>
    <w:rsid w:val="00EB0F25"/>
    <w:rsid w:val="00EC3F10"/>
    <w:rsid w:val="00EC7977"/>
    <w:rsid w:val="00ED23F0"/>
    <w:rsid w:val="00ED29A4"/>
    <w:rsid w:val="00EE542D"/>
    <w:rsid w:val="00EE775F"/>
    <w:rsid w:val="00EE7CB4"/>
    <w:rsid w:val="00EF6849"/>
    <w:rsid w:val="00F055C4"/>
    <w:rsid w:val="00F12423"/>
    <w:rsid w:val="00F212E9"/>
    <w:rsid w:val="00F24DF8"/>
    <w:rsid w:val="00F26D32"/>
    <w:rsid w:val="00F30E05"/>
    <w:rsid w:val="00F31736"/>
    <w:rsid w:val="00F35B5B"/>
    <w:rsid w:val="00F422AF"/>
    <w:rsid w:val="00F43361"/>
    <w:rsid w:val="00F50C91"/>
    <w:rsid w:val="00F511F2"/>
    <w:rsid w:val="00F61C5B"/>
    <w:rsid w:val="00F64EE2"/>
    <w:rsid w:val="00F778D3"/>
    <w:rsid w:val="00F8270F"/>
    <w:rsid w:val="00F86813"/>
    <w:rsid w:val="00F93CAD"/>
    <w:rsid w:val="00F961B1"/>
    <w:rsid w:val="00F97B8E"/>
    <w:rsid w:val="00FA183F"/>
    <w:rsid w:val="00FA7FBE"/>
    <w:rsid w:val="00FB047B"/>
    <w:rsid w:val="00FB3EED"/>
    <w:rsid w:val="00FC1D78"/>
    <w:rsid w:val="00FC481F"/>
    <w:rsid w:val="00FD1562"/>
    <w:rsid w:val="00FD1A97"/>
    <w:rsid w:val="00FE1B1C"/>
    <w:rsid w:val="00FF2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D9A766"/>
  <w15:docId w15:val="{6C031FE3-5479-4737-B817-7349F478F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15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D15FA"/>
    <w:pPr>
      <w:keepNext/>
      <w:outlineLvl w:val="0"/>
    </w:pPr>
    <w:rPr>
      <w:b/>
      <w:bCs/>
      <w:sz w:val="20"/>
    </w:rPr>
  </w:style>
  <w:style w:type="paragraph" w:styleId="Nadpis2">
    <w:name w:val="heading 2"/>
    <w:basedOn w:val="Normln"/>
    <w:next w:val="Normln"/>
    <w:link w:val="Nadpis2Char"/>
    <w:qFormat/>
    <w:rsid w:val="00AD15FA"/>
    <w:pPr>
      <w:keepNext/>
      <w:jc w:val="center"/>
      <w:outlineLvl w:val="1"/>
    </w:pPr>
    <w:rPr>
      <w:b/>
      <w:bCs/>
      <w:iCs/>
      <w:cap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A21E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AA21E0"/>
  </w:style>
  <w:style w:type="paragraph" w:styleId="Zpat">
    <w:name w:val="footer"/>
    <w:basedOn w:val="Normln"/>
    <w:link w:val="ZpatChar"/>
    <w:uiPriority w:val="99"/>
    <w:unhideWhenUsed/>
    <w:rsid w:val="00AA21E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AA21E0"/>
  </w:style>
  <w:style w:type="paragraph" w:styleId="Textbubliny">
    <w:name w:val="Balloon Text"/>
    <w:basedOn w:val="Normln"/>
    <w:link w:val="TextbublinyChar"/>
    <w:uiPriority w:val="99"/>
    <w:semiHidden/>
    <w:unhideWhenUsed/>
    <w:rsid w:val="00AA21E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21E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E7CB4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166FD9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AE718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rsid w:val="00AD15FA"/>
    <w:rPr>
      <w:rFonts w:ascii="Times New Roman" w:eastAsia="Times New Roman" w:hAnsi="Times New Roman" w:cs="Times New Roman"/>
      <w:b/>
      <w:bCs/>
      <w:sz w:val="20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AD15FA"/>
    <w:rPr>
      <w:rFonts w:ascii="Times New Roman" w:eastAsia="Times New Roman" w:hAnsi="Times New Roman" w:cs="Times New Roman"/>
      <w:b/>
      <w:bCs/>
      <w:iCs/>
      <w:caps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AD15FA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AD15F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8141C9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141C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B330D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B330D"/>
    <w:rPr>
      <w:rFonts w:ascii="Calibri" w:hAnsi="Calibri"/>
      <w:szCs w:val="21"/>
    </w:rPr>
  </w:style>
  <w:style w:type="character" w:styleId="Nevyeenzmnka">
    <w:name w:val="Unresolved Mention"/>
    <w:basedOn w:val="Standardnpsmoodstavce"/>
    <w:uiPriority w:val="99"/>
    <w:semiHidden/>
    <w:unhideWhenUsed/>
    <w:rsid w:val="00BD6A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0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ubcice.cz/" TargetMode="External"/><Relationship Id="rId2" Type="http://schemas.openxmlformats.org/officeDocument/2006/relationships/hyperlink" Target="mailto:starosta@zubcice.cz" TargetMode="External"/><Relationship Id="rId1" Type="http://schemas.openxmlformats.org/officeDocument/2006/relationships/hyperlink" Target="mailto:info@zubci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rosta\AppData\Roaming\Microsoft\&#352;ablony\hlavickovy_papir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b04d47-0348-4c8c-be79-def8f98d396d" xsi:nil="true"/>
    <lcf76f155ced4ddcb4097134ff3c332f xmlns="087f85fe-d2e5-423a-9369-666970df73f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C37050FD38C04192F8D7955D2B8750" ma:contentTypeVersion="11" ma:contentTypeDescription="Vytvoří nový dokument" ma:contentTypeScope="" ma:versionID="58929b23181908e5b11ee8b6dcb3bb50">
  <xsd:schema xmlns:xsd="http://www.w3.org/2001/XMLSchema" xmlns:xs="http://www.w3.org/2001/XMLSchema" xmlns:p="http://schemas.microsoft.com/office/2006/metadata/properties" xmlns:ns2="087f85fe-d2e5-423a-9369-666970df73fc" xmlns:ns3="fdb04d47-0348-4c8c-be79-def8f98d396d" targetNamespace="http://schemas.microsoft.com/office/2006/metadata/properties" ma:root="true" ma:fieldsID="45e3045bdd1943ae0dc235f51acc2648" ns2:_="" ns3:_="">
    <xsd:import namespace="087f85fe-d2e5-423a-9369-666970df73fc"/>
    <xsd:import namespace="fdb04d47-0348-4c8c-be79-def8f98d39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f85fe-d2e5-423a-9369-666970df73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c62ae985-e0b1-4469-a4ce-b833202a7f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04d47-0348-4c8c-be79-def8f98d39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040721a-2187-496e-8f36-7960a4b831f0}" ma:internalName="TaxCatchAll" ma:showField="CatchAllData" ma:web="fdb04d47-0348-4c8c-be79-def8f98d39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9F330F-2FE8-4D7D-9788-5B9872D74D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B35274-523F-4408-818D-72A13FC04E24}">
  <ds:schemaRefs>
    <ds:schemaRef ds:uri="http://schemas.microsoft.com/office/2006/metadata/properties"/>
    <ds:schemaRef ds:uri="http://schemas.microsoft.com/office/infopath/2007/PartnerControls"/>
    <ds:schemaRef ds:uri="fdb04d47-0348-4c8c-be79-def8f98d396d"/>
    <ds:schemaRef ds:uri="087f85fe-d2e5-423a-9369-666970df73fc"/>
  </ds:schemaRefs>
</ds:datastoreItem>
</file>

<file path=customXml/itemProps3.xml><?xml version="1.0" encoding="utf-8"?>
<ds:datastoreItem xmlns:ds="http://schemas.openxmlformats.org/officeDocument/2006/customXml" ds:itemID="{42BBEBF8-F10A-4E2E-BF8F-2472E5B5AA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7f85fe-d2e5-423a-9369-666970df73fc"/>
    <ds:schemaRef ds:uri="fdb04d47-0348-4c8c-be79-def8f98d39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4852AB-783A-4F3C-BA1D-B36A5B1746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hlavickovy_papir</Template>
  <TotalTime>102</TotalTime>
  <Pages>1</Pages>
  <Words>158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Obec</dc:creator>
  <cp:lastModifiedBy>Vladislava Tomášková</cp:lastModifiedBy>
  <cp:revision>11</cp:revision>
  <cp:lastPrinted>2025-06-09T08:00:00Z</cp:lastPrinted>
  <dcterms:created xsi:type="dcterms:W3CDTF">2025-12-01T10:34:00Z</dcterms:created>
  <dcterms:modified xsi:type="dcterms:W3CDTF">2025-12-10T13:21:00Z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0x01010091C37050FD38C04192F8D7955D2B8750</vt:lpwstr>
  </property>
  <property fmtid="{D5CDD505-2E9C-101B-9397-08002B2CF9AE}" pid="3" name="Order">
    <vt:r8>841100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